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9D0C" w14:textId="77777777" w:rsidR="00F45E20" w:rsidRPr="0048015A" w:rsidRDefault="00F45E20">
      <w:pPr>
        <w:pStyle w:val="OrgNameandDate"/>
      </w:pPr>
    </w:p>
    <w:p w14:paraId="15FE9D0D" w14:textId="77777777" w:rsidR="0029770F" w:rsidRPr="0015699E" w:rsidRDefault="003B7B22" w:rsidP="0015699E">
      <w:pPr>
        <w:pStyle w:val="OrgNameandDate"/>
        <w:spacing w:after="120"/>
        <w:jc w:val="center"/>
        <w:rPr>
          <w:b/>
          <w:smallCaps/>
        </w:rPr>
      </w:pPr>
      <w:r>
        <w:rPr>
          <w:b/>
          <w:smallCaps/>
        </w:rPr>
        <w:t>Mestrado</w:t>
      </w:r>
    </w:p>
    <w:p w14:paraId="15FE9D0E" w14:textId="77777777" w:rsidR="0029770F" w:rsidRPr="00D602C7" w:rsidRDefault="00451ABA" w:rsidP="0029770F">
      <w:pPr>
        <w:pStyle w:val="OrgNameandDate"/>
        <w:jc w:val="center"/>
        <w:rPr>
          <w:smallCaps/>
        </w:rPr>
      </w:pPr>
      <w:r w:rsidRPr="00D602C7">
        <w:rPr>
          <w:smallCaps/>
        </w:rPr>
        <w:fldChar w:fldCharType="begin">
          <w:ffData>
            <w:name w:val=""/>
            <w:enabled/>
            <w:calcOnExit w:val="0"/>
            <w:statusText w:type="text" w:val="deverá clicar duas vezes no campo cinzento"/>
            <w:textInput>
              <w:default w:val="Nome do Mestrado"/>
            </w:textInput>
          </w:ffData>
        </w:fldChar>
      </w:r>
      <w:r w:rsidR="000E462E" w:rsidRPr="00D602C7">
        <w:rPr>
          <w:smallCaps/>
        </w:rPr>
        <w:instrText xml:space="preserve"> FORMTEXT </w:instrText>
      </w:r>
      <w:r w:rsidRPr="00D602C7">
        <w:rPr>
          <w:smallCaps/>
        </w:rPr>
      </w:r>
      <w:r w:rsidRPr="00D602C7">
        <w:rPr>
          <w:smallCaps/>
        </w:rPr>
        <w:fldChar w:fldCharType="separate"/>
      </w:r>
      <w:r w:rsidR="000E462E" w:rsidRPr="00D602C7">
        <w:rPr>
          <w:smallCaps/>
          <w:noProof/>
        </w:rPr>
        <w:t>Nome do Mestrado</w:t>
      </w:r>
      <w:r w:rsidRPr="00D602C7">
        <w:rPr>
          <w:smallCaps/>
        </w:rPr>
        <w:fldChar w:fldCharType="end"/>
      </w:r>
    </w:p>
    <w:p w14:paraId="15FE9D0F" w14:textId="77777777" w:rsidR="004F46DD" w:rsidRDefault="004F46DD" w:rsidP="0029770F">
      <w:pPr>
        <w:pStyle w:val="OrgNameandDate"/>
        <w:jc w:val="center"/>
      </w:pPr>
    </w:p>
    <w:p w14:paraId="15FE9D10" w14:textId="77777777" w:rsidR="004F46DD" w:rsidRDefault="004F46DD" w:rsidP="0029770F">
      <w:pPr>
        <w:pStyle w:val="OrgNameandDate"/>
        <w:jc w:val="center"/>
      </w:pPr>
    </w:p>
    <w:p w14:paraId="15FE9D11" w14:textId="77777777" w:rsidR="0015699E" w:rsidRPr="0015699E" w:rsidRDefault="00F45E20" w:rsidP="0015699E">
      <w:pPr>
        <w:pStyle w:val="OrgNameandDate"/>
        <w:spacing w:after="120"/>
        <w:jc w:val="center"/>
        <w:rPr>
          <w:b/>
          <w:smallCaps/>
        </w:rPr>
      </w:pPr>
      <w:r w:rsidRPr="0048015A">
        <w:br/>
      </w:r>
      <w:r w:rsidR="0029770F" w:rsidRPr="0015699E">
        <w:rPr>
          <w:b/>
          <w:smallCaps/>
        </w:rPr>
        <w:t>Trabalho Final de Mestrado</w:t>
      </w:r>
      <w:bookmarkStart w:id="0" w:name="Text2"/>
    </w:p>
    <w:bookmarkEnd w:id="0"/>
    <w:p w14:paraId="15FE9D12" w14:textId="77777777" w:rsidR="00F45E20" w:rsidRPr="0033521D" w:rsidRDefault="00856312" w:rsidP="0029770F">
      <w:pPr>
        <w:pStyle w:val="OrgNameandDate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Dissertação/Trabalho de Projecto/Relatório de Estágio (escolher)"/>
            </w:textInput>
          </w:ffData>
        </w:fldChar>
      </w:r>
      <w:r>
        <w:rPr>
          <w:smallCaps/>
          <w:sz w:val="36"/>
          <w:szCs w:val="36"/>
        </w:rPr>
        <w:instrText xml:space="preserve"> FORMTEXT </w:instrText>
      </w:r>
      <w:r>
        <w:rPr>
          <w:smallCaps/>
          <w:sz w:val="36"/>
          <w:szCs w:val="36"/>
        </w:rPr>
      </w:r>
      <w:r>
        <w:rPr>
          <w:smallCaps/>
          <w:sz w:val="36"/>
          <w:szCs w:val="36"/>
        </w:rPr>
        <w:fldChar w:fldCharType="separate"/>
      </w:r>
      <w:r>
        <w:rPr>
          <w:smallCaps/>
          <w:noProof/>
          <w:sz w:val="36"/>
          <w:szCs w:val="36"/>
        </w:rPr>
        <w:t>Dissertação/Trabalho de Projecto/Relatório de Estágio (escolher)</w:t>
      </w:r>
      <w:r>
        <w:rPr>
          <w:smallCaps/>
          <w:sz w:val="36"/>
          <w:szCs w:val="36"/>
        </w:rPr>
        <w:fldChar w:fldCharType="end"/>
      </w:r>
    </w:p>
    <w:p w14:paraId="15FE9D13" w14:textId="77777777" w:rsidR="003B7B22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14:paraId="15FE9D14" w14:textId="77777777" w:rsidR="003B7B22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5" w14:textId="77777777" w:rsidR="000E462E" w:rsidRPr="003B7B22" w:rsidRDefault="000E462E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6" w14:textId="77777777" w:rsidR="003B7B22" w:rsidRPr="004F46DD" w:rsidRDefault="003B7B22" w:rsidP="00F70336">
      <w:pPr>
        <w:ind w:left="567" w:hanging="141"/>
        <w:rPr>
          <w:rFonts w:ascii="Arial" w:hAnsi="Arial" w:cs="Arial"/>
          <w:sz w:val="36"/>
          <w:szCs w:val="36"/>
          <w:lang w:val="pt-PT"/>
        </w:rPr>
      </w:pPr>
    </w:p>
    <w:p w14:paraId="15FE9D17" w14:textId="77777777" w:rsidR="00F70336" w:rsidRPr="0033521D" w:rsidRDefault="00451ABA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Título sem aspas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Título sem aspas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14:paraId="15FE9D18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9" w14:textId="77777777"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A" w14:textId="77777777" w:rsidR="003B7B22" w:rsidRDefault="003B7B22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B" w14:textId="77777777" w:rsidR="008E750D" w:rsidRPr="004F46DD" w:rsidRDefault="008E750D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C" w14:textId="77777777" w:rsidR="00F70336" w:rsidRPr="0033521D" w:rsidRDefault="00451ABA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begin">
          <w:ffData>
            <w:name w:val=""/>
            <w:enabled/>
            <w:calcOnExit w:val="0"/>
            <w:textInput>
              <w:default w:val="Nome completo do aluno"/>
            </w:textInput>
          </w:ffData>
        </w:fldChar>
      </w:r>
      <w:r w:rsidR="000E462E" w:rsidRPr="0033521D">
        <w:rPr>
          <w:rFonts w:ascii="Arial" w:hAnsi="Arial" w:cs="Arial"/>
          <w:smallCaps/>
          <w:sz w:val="36"/>
          <w:szCs w:val="36"/>
          <w:lang w:val="pt-PT"/>
        </w:rPr>
        <w:instrText xml:space="preserve"> FORMTEXT </w:instrText>
      </w:r>
      <w:r w:rsidRPr="0033521D">
        <w:rPr>
          <w:rFonts w:ascii="Arial" w:hAnsi="Arial" w:cs="Arial"/>
          <w:smallCaps/>
          <w:sz w:val="36"/>
          <w:szCs w:val="36"/>
          <w:lang w:val="pt-PT"/>
        </w:rPr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separate"/>
      </w:r>
      <w:r w:rsidR="000E462E" w:rsidRPr="0033521D">
        <w:rPr>
          <w:rFonts w:ascii="Arial" w:hAnsi="Arial" w:cs="Arial"/>
          <w:smallCaps/>
          <w:noProof/>
          <w:sz w:val="36"/>
          <w:szCs w:val="36"/>
          <w:lang w:val="pt-PT"/>
        </w:rPr>
        <w:t>Nome completo do aluno</w:t>
      </w:r>
      <w:r w:rsidRPr="0033521D">
        <w:rPr>
          <w:rFonts w:ascii="Arial" w:hAnsi="Arial" w:cs="Arial"/>
          <w:smallCaps/>
          <w:sz w:val="36"/>
          <w:szCs w:val="36"/>
          <w:lang w:val="pt-PT"/>
        </w:rPr>
        <w:fldChar w:fldCharType="end"/>
      </w:r>
    </w:p>
    <w:p w14:paraId="15FE9D1D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E" w14:textId="77777777" w:rsidR="00F70336" w:rsidRPr="004F46DD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1F" w14:textId="77777777" w:rsidR="00F70336" w:rsidRDefault="00F70336" w:rsidP="00F70336">
      <w:pPr>
        <w:ind w:left="567" w:hanging="141"/>
        <w:rPr>
          <w:rFonts w:ascii="Arial" w:hAnsi="Arial" w:cs="Arial"/>
          <w:smallCaps/>
          <w:sz w:val="36"/>
          <w:szCs w:val="36"/>
          <w:lang w:val="pt-PT"/>
        </w:rPr>
      </w:pPr>
    </w:p>
    <w:p w14:paraId="15FE9D20" w14:textId="77777777" w:rsidR="00F45E20" w:rsidRPr="0048015A" w:rsidRDefault="00F45E20">
      <w:pPr>
        <w:pStyle w:val="OrgNameandDate"/>
      </w:pPr>
    </w:p>
    <w:p w14:paraId="15FE9D21" w14:textId="77777777" w:rsidR="00F45E20" w:rsidRDefault="00F45E20">
      <w:pPr>
        <w:pStyle w:val="OrgNameandDate"/>
      </w:pPr>
    </w:p>
    <w:p w14:paraId="15FE9D22" w14:textId="77777777" w:rsidR="0033521D" w:rsidRDefault="0033521D">
      <w:pPr>
        <w:pStyle w:val="OrgNameandDate"/>
      </w:pPr>
    </w:p>
    <w:p w14:paraId="15FE9D23" w14:textId="77777777" w:rsidR="0033521D" w:rsidRDefault="0033521D">
      <w:pPr>
        <w:pStyle w:val="OrgNameandDate"/>
      </w:pPr>
    </w:p>
    <w:p w14:paraId="15FE9D24" w14:textId="77777777" w:rsidR="008E750D" w:rsidRDefault="008E750D">
      <w:pPr>
        <w:pStyle w:val="OrgNameandDate"/>
      </w:pPr>
    </w:p>
    <w:p w14:paraId="15FE9D25" w14:textId="77777777" w:rsidR="008E750D" w:rsidRDefault="008E750D">
      <w:pPr>
        <w:pStyle w:val="OrgNameandDate"/>
      </w:pPr>
    </w:p>
    <w:p w14:paraId="15FE9D26" w14:textId="77777777" w:rsidR="00F70336" w:rsidRPr="0033521D" w:rsidRDefault="00451ABA" w:rsidP="00587EBF">
      <w:pPr>
        <w:pStyle w:val="OrgNameandDate"/>
        <w:jc w:val="center"/>
        <w:rPr>
          <w:sz w:val="36"/>
          <w:szCs w:val="36"/>
        </w:rPr>
      </w:pPr>
      <w:r w:rsidRPr="0033521D">
        <w:rPr>
          <w:smallCap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Mês - Ano"/>
              <w:format w:val="Title case"/>
            </w:textInput>
          </w:ffData>
        </w:fldChar>
      </w:r>
      <w:r w:rsidR="0015699E" w:rsidRPr="0033521D">
        <w:rPr>
          <w:smallCaps/>
          <w:sz w:val="36"/>
          <w:szCs w:val="36"/>
        </w:rPr>
        <w:instrText xml:space="preserve"> FORMTEXT </w:instrText>
      </w:r>
      <w:r w:rsidRPr="0033521D">
        <w:rPr>
          <w:smallCaps/>
          <w:sz w:val="36"/>
          <w:szCs w:val="36"/>
        </w:rPr>
      </w:r>
      <w:r w:rsidRPr="0033521D">
        <w:rPr>
          <w:smallCaps/>
          <w:sz w:val="36"/>
          <w:szCs w:val="36"/>
        </w:rPr>
        <w:fldChar w:fldCharType="separate"/>
      </w:r>
      <w:r w:rsidR="0015699E" w:rsidRPr="0033521D">
        <w:rPr>
          <w:smallCaps/>
          <w:noProof/>
          <w:sz w:val="36"/>
          <w:szCs w:val="36"/>
        </w:rPr>
        <w:t>Mês - Ano</w:t>
      </w:r>
      <w:r w:rsidRPr="0033521D">
        <w:rPr>
          <w:smallCaps/>
          <w:sz w:val="36"/>
          <w:szCs w:val="36"/>
        </w:rPr>
        <w:fldChar w:fldCharType="end"/>
      </w:r>
    </w:p>
    <w:sectPr w:rsidR="00F70336" w:rsidRPr="0033521D" w:rsidSect="00703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84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9D29" w14:textId="77777777" w:rsidR="00350CAD" w:rsidRDefault="00350CAD">
      <w:pPr>
        <w:rPr>
          <w:lang w:val="pt-PT"/>
        </w:rPr>
      </w:pPr>
      <w:r>
        <w:rPr>
          <w:lang w:val="pt-PT"/>
        </w:rPr>
        <w:separator/>
      </w:r>
    </w:p>
  </w:endnote>
  <w:endnote w:type="continuationSeparator" w:id="0">
    <w:p w14:paraId="15FE9D2A" w14:textId="77777777" w:rsidR="00350CAD" w:rsidRDefault="00350CAD">
      <w:pPr>
        <w:rPr>
          <w:lang w:val="pt-PT"/>
        </w:rPr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2D" w14:textId="77777777" w:rsidR="00F45E20" w:rsidRDefault="00451A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pt-PT"/>
      </w:rPr>
      <w:fldChar w:fldCharType="begin"/>
    </w:r>
    <w:r w:rsidR="00F45E20">
      <w:rPr>
        <w:rStyle w:val="PageNumber"/>
        <w:lang w:val="pt-PT"/>
      </w:rPr>
      <w:instrText xml:space="preserve">PAGE  </w:instrText>
    </w:r>
    <w:r>
      <w:rPr>
        <w:rStyle w:val="PageNumber"/>
        <w:lang w:val="pt-PT"/>
      </w:rPr>
      <w:fldChar w:fldCharType="end"/>
    </w:r>
  </w:p>
  <w:p w14:paraId="15FE9D2E" w14:textId="77777777" w:rsidR="00F45E20" w:rsidRDefault="00F45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2F" w14:textId="77777777" w:rsidR="00F45E20" w:rsidRDefault="00F45E20">
    <w:pPr>
      <w:pStyle w:val="Footer"/>
      <w:ind w:right="360"/>
      <w:jc w:val="right"/>
      <w:rPr>
        <w:lang w:val="pt-PT"/>
      </w:rPr>
    </w:pPr>
    <w:r>
      <w:rPr>
        <w:rStyle w:val="PageNumber"/>
        <w:lang w:val="pt-PT"/>
      </w:rPr>
      <w:t xml:space="preserve">Página </w:t>
    </w:r>
    <w:r w:rsidR="00451ABA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PAGE </w:instrText>
    </w:r>
    <w:r w:rsidR="00451ABA">
      <w:rPr>
        <w:rStyle w:val="PageNumber"/>
        <w:lang w:val="pt-PT"/>
      </w:rPr>
      <w:fldChar w:fldCharType="separate"/>
    </w:r>
    <w:r w:rsidR="004A0BA3">
      <w:rPr>
        <w:rStyle w:val="PageNumber"/>
        <w:noProof/>
        <w:lang w:val="pt-PT"/>
      </w:rPr>
      <w:t>2</w:t>
    </w:r>
    <w:r w:rsidR="00451ABA">
      <w:rPr>
        <w:rStyle w:val="PageNumber"/>
        <w:lang w:val="pt-PT"/>
      </w:rPr>
      <w:fldChar w:fldCharType="end"/>
    </w:r>
    <w:r>
      <w:rPr>
        <w:rStyle w:val="PageNumber"/>
        <w:lang w:val="pt-PT"/>
      </w:rPr>
      <w:t xml:space="preserve"> de </w:t>
    </w:r>
    <w:r w:rsidR="00451ABA">
      <w:rPr>
        <w:rStyle w:val="PageNumber"/>
        <w:lang w:val="pt-PT"/>
      </w:rPr>
      <w:fldChar w:fldCharType="begin"/>
    </w:r>
    <w:r>
      <w:rPr>
        <w:rStyle w:val="PageNumber"/>
        <w:lang w:val="pt-PT"/>
      </w:rPr>
      <w:instrText xml:space="preserve"> NUMPAGES </w:instrText>
    </w:r>
    <w:r w:rsidR="00451ABA">
      <w:rPr>
        <w:rStyle w:val="PageNumber"/>
        <w:lang w:val="pt-PT"/>
      </w:rPr>
      <w:fldChar w:fldCharType="separate"/>
    </w:r>
    <w:r w:rsidR="004A0BA3">
      <w:rPr>
        <w:rStyle w:val="PageNumber"/>
        <w:noProof/>
        <w:lang w:val="pt-PT"/>
      </w:rPr>
      <w:t>2</w:t>
    </w:r>
    <w:r w:rsidR="00451ABA">
      <w:rPr>
        <w:rStyle w:val="PageNumber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31" w14:textId="77777777" w:rsidR="004A0BA3" w:rsidRDefault="004A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9D27" w14:textId="77777777" w:rsidR="00350CAD" w:rsidRDefault="00350CAD">
      <w:pPr>
        <w:rPr>
          <w:lang w:val="pt-PT"/>
        </w:rPr>
      </w:pPr>
      <w:r>
        <w:rPr>
          <w:lang w:val="pt-PT"/>
        </w:rPr>
        <w:separator/>
      </w:r>
    </w:p>
  </w:footnote>
  <w:footnote w:type="continuationSeparator" w:id="0">
    <w:p w14:paraId="15FE9D28" w14:textId="77777777" w:rsidR="00350CAD" w:rsidRDefault="00350CAD">
      <w:pPr>
        <w:rPr>
          <w:lang w:val="pt-PT"/>
        </w:rPr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2B" w14:textId="77777777" w:rsidR="004A0BA3" w:rsidRDefault="004A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2C" w14:textId="77777777" w:rsidR="004A0BA3" w:rsidRDefault="004A0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9D30" w14:textId="1BAC609A" w:rsidR="00703859" w:rsidRDefault="0061455A">
    <w:pPr>
      <w:pStyle w:val="Header"/>
    </w:pPr>
    <w:r>
      <w:rPr>
        <w:noProof/>
      </w:rPr>
      <w:drawing>
        <wp:inline distT="0" distB="0" distL="0" distR="0" wp14:anchorId="787E15B7" wp14:editId="68518D73">
          <wp:extent cx="1533525" cy="731373"/>
          <wp:effectExtent l="0" t="0" r="0" b="0"/>
          <wp:docPr id="1795323474" name="Picture 1" descr="Media e Identidade de Marca - I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 e Identidade de Marca - I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232" cy="74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6CD"/>
    <w:multiLevelType w:val="hybridMultilevel"/>
    <w:tmpl w:val="62B406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3A07"/>
    <w:multiLevelType w:val="hybridMultilevel"/>
    <w:tmpl w:val="CFDA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0A86"/>
    <w:multiLevelType w:val="hybridMultilevel"/>
    <w:tmpl w:val="C8F62C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7FE3"/>
    <w:multiLevelType w:val="hybridMultilevel"/>
    <w:tmpl w:val="394C998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425EA"/>
    <w:multiLevelType w:val="hybridMultilevel"/>
    <w:tmpl w:val="7CAAF7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793484">
    <w:abstractNumId w:val="3"/>
  </w:num>
  <w:num w:numId="2" w16cid:durableId="751049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827560">
    <w:abstractNumId w:val="0"/>
  </w:num>
  <w:num w:numId="4" w16cid:durableId="2051227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959691">
    <w:abstractNumId w:val="1"/>
  </w:num>
  <w:num w:numId="6" w16cid:durableId="729708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431981">
    <w:abstractNumId w:val="4"/>
  </w:num>
  <w:num w:numId="8" w16cid:durableId="998843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620976">
    <w:abstractNumId w:val="2"/>
  </w:num>
  <w:num w:numId="10" w16cid:durableId="154077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0F"/>
    <w:rsid w:val="000E462E"/>
    <w:rsid w:val="0015699E"/>
    <w:rsid w:val="00213104"/>
    <w:rsid w:val="00233A29"/>
    <w:rsid w:val="00237582"/>
    <w:rsid w:val="00241657"/>
    <w:rsid w:val="0024373E"/>
    <w:rsid w:val="0029770F"/>
    <w:rsid w:val="00323F40"/>
    <w:rsid w:val="0033521D"/>
    <w:rsid w:val="00350CAD"/>
    <w:rsid w:val="00377C5B"/>
    <w:rsid w:val="00386C42"/>
    <w:rsid w:val="003B7B22"/>
    <w:rsid w:val="00451ABA"/>
    <w:rsid w:val="004673EF"/>
    <w:rsid w:val="0048015A"/>
    <w:rsid w:val="004A0BA3"/>
    <w:rsid w:val="004F46DD"/>
    <w:rsid w:val="005126A5"/>
    <w:rsid w:val="005142D6"/>
    <w:rsid w:val="00587EBF"/>
    <w:rsid w:val="0061455A"/>
    <w:rsid w:val="00703859"/>
    <w:rsid w:val="0072784B"/>
    <w:rsid w:val="00856312"/>
    <w:rsid w:val="008D73B0"/>
    <w:rsid w:val="008E750D"/>
    <w:rsid w:val="00955619"/>
    <w:rsid w:val="00AF1714"/>
    <w:rsid w:val="00B146CD"/>
    <w:rsid w:val="00B75CA1"/>
    <w:rsid w:val="00C115AC"/>
    <w:rsid w:val="00C67104"/>
    <w:rsid w:val="00C74029"/>
    <w:rsid w:val="00D602C7"/>
    <w:rsid w:val="00F45E20"/>
    <w:rsid w:val="00F52BFF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E9D0C"/>
  <w15:docId w15:val="{BB320C4B-4D76-46C5-84E1-2272CF6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3EF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73EF"/>
    <w:pPr>
      <w:autoSpaceDE w:val="0"/>
      <w:autoSpaceDN w:val="0"/>
      <w:adjustRightInd w:val="0"/>
      <w:outlineLvl w:val="0"/>
    </w:pPr>
    <w:rPr>
      <w:rFonts w:ascii="Arial" w:eastAsia="Batang" w:hAnsi="Arial" w:cs="Arial"/>
      <w:sz w:val="44"/>
      <w:szCs w:val="44"/>
    </w:rPr>
  </w:style>
  <w:style w:type="paragraph" w:styleId="Heading2">
    <w:name w:val="heading 2"/>
    <w:basedOn w:val="Normal"/>
    <w:next w:val="Normal"/>
    <w:qFormat/>
    <w:rsid w:val="004673EF"/>
    <w:pPr>
      <w:autoSpaceDE w:val="0"/>
      <w:autoSpaceDN w:val="0"/>
      <w:adjustRightInd w:val="0"/>
      <w:ind w:left="270" w:hanging="270"/>
      <w:outlineLvl w:val="1"/>
    </w:pPr>
    <w:rPr>
      <w:rFonts w:ascii="Arial" w:eastAsia="Batang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4673EF"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73EF"/>
    <w:rPr>
      <w:color w:val="0000FF"/>
      <w:u w:val="single"/>
    </w:rPr>
  </w:style>
  <w:style w:type="character" w:styleId="FollowedHyperlink">
    <w:name w:val="FollowedHyperlink"/>
    <w:basedOn w:val="DefaultParagraphFont"/>
    <w:rsid w:val="004673EF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4673EF"/>
    <w:rPr>
      <w:rFonts w:ascii="Arial" w:hAnsi="Arial" w:cs="Arial" w:hint="default"/>
      <w:sz w:val="44"/>
      <w:szCs w:val="44"/>
      <w:lang w:val="pt-PT" w:eastAsia="pt-PT" w:bidi="pt-PT"/>
    </w:rPr>
  </w:style>
  <w:style w:type="paragraph" w:styleId="TOC1">
    <w:name w:val="toc 1"/>
    <w:basedOn w:val="Normal"/>
    <w:next w:val="Normal"/>
    <w:autoRedefine/>
    <w:semiHidden/>
    <w:rsid w:val="004673EF"/>
    <w:pPr>
      <w:tabs>
        <w:tab w:val="left" w:pos="720"/>
        <w:tab w:val="right" w:pos="863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4673EF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4673EF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673E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673E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673E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673E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673E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673EF"/>
    <w:pPr>
      <w:ind w:left="1680"/>
    </w:pPr>
    <w:rPr>
      <w:sz w:val="20"/>
      <w:szCs w:val="20"/>
    </w:rPr>
  </w:style>
  <w:style w:type="paragraph" w:styleId="Header">
    <w:name w:val="header"/>
    <w:basedOn w:val="Normal"/>
    <w:rsid w:val="00467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3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73EF"/>
    <w:pPr>
      <w:spacing w:after="240"/>
      <w:ind w:left="720"/>
    </w:pPr>
  </w:style>
  <w:style w:type="character" w:customStyle="1" w:styleId="ProposalChar">
    <w:name w:val="Proposal Char"/>
    <w:basedOn w:val="Heading1Char"/>
    <w:link w:val="Proposal"/>
    <w:locked/>
    <w:rsid w:val="004673EF"/>
    <w:rPr>
      <w:rFonts w:ascii="Arial" w:hAnsi="Arial" w:cs="Arial" w:hint="default"/>
      <w:sz w:val="72"/>
      <w:szCs w:val="44"/>
      <w:lang w:val="pt-PT" w:eastAsia="pt-PT" w:bidi="pt-PT"/>
    </w:rPr>
  </w:style>
  <w:style w:type="paragraph" w:customStyle="1" w:styleId="Proposal">
    <w:name w:val="Proposal"/>
    <w:link w:val="ProposalChar"/>
    <w:rsid w:val="004673EF"/>
    <w:pPr>
      <w:pBdr>
        <w:top w:val="single" w:sz="18" w:space="1" w:color="auto"/>
      </w:pBdr>
    </w:pPr>
    <w:rPr>
      <w:rFonts w:ascii="Arial" w:eastAsia="Times New Roman" w:hAnsi="Arial" w:cs="Arial"/>
      <w:sz w:val="72"/>
      <w:szCs w:val="72"/>
      <w:lang w:bidi="pt-PT"/>
    </w:rPr>
  </w:style>
  <w:style w:type="paragraph" w:customStyle="1" w:styleId="OrgNameandDate">
    <w:name w:val="Org Name and Date"/>
    <w:rsid w:val="004673EF"/>
    <w:rPr>
      <w:rFonts w:ascii="Arial" w:eastAsia="Times New Roman" w:hAnsi="Arial" w:cs="Arial"/>
      <w:sz w:val="44"/>
      <w:szCs w:val="44"/>
      <w:lang w:bidi="pt-PT"/>
    </w:rPr>
  </w:style>
  <w:style w:type="paragraph" w:customStyle="1" w:styleId="ProjectName">
    <w:name w:val="Project Name"/>
    <w:rsid w:val="004673EF"/>
    <w:pPr>
      <w:spacing w:before="100"/>
    </w:pPr>
    <w:rPr>
      <w:rFonts w:ascii="Arial" w:eastAsia="Times New Roman" w:hAnsi="Arial" w:cs="Arial"/>
      <w:sz w:val="44"/>
      <w:szCs w:val="44"/>
      <w:lang w:bidi="pt-PT"/>
    </w:rPr>
  </w:style>
  <w:style w:type="table" w:styleId="TableGrid">
    <w:name w:val="Table Grid"/>
    <w:basedOn w:val="TableNormal"/>
    <w:rsid w:val="0046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673EF"/>
  </w:style>
  <w:style w:type="paragraph" w:styleId="BalloonText">
    <w:name w:val="Balloon Text"/>
    <w:basedOn w:val="Normal"/>
    <w:link w:val="BalloonTextChar"/>
    <w:rsid w:val="00F70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3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cc\Application%20Data\Microsoft\Modelos\Fundraising%20project%20propos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CE5E67525434DB2DBBB25AE79A004" ma:contentTypeVersion="13" ma:contentTypeDescription="Create a new document." ma:contentTypeScope="" ma:versionID="51023387be52b8b5e8eb7aba7a923f69">
  <xsd:schema xmlns:xsd="http://www.w3.org/2001/XMLSchema" xmlns:xs="http://www.w3.org/2001/XMLSchema" xmlns:p="http://schemas.microsoft.com/office/2006/metadata/properties" xmlns:ns2="2f1468ad-30f6-4c2e-8e61-2b07823e1be6" xmlns:ns3="767114b5-bd6a-4339-9e36-ce870506c759" targetNamespace="http://schemas.microsoft.com/office/2006/metadata/properties" ma:root="true" ma:fieldsID="9021f128d20fbefb4e16310303c21d62" ns2:_="" ns3:_="">
    <xsd:import namespace="2f1468ad-30f6-4c2e-8e61-2b07823e1be6"/>
    <xsd:import namespace="767114b5-bd6a-4339-9e36-ce870506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68ad-30f6-4c2e-8e61-2b07823e1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114b5-bd6a-4339-9e36-ce870506c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5b9d03-fd5f-498e-8dd3-a43dae68cf8e}" ma:internalName="TaxCatchAll" ma:showField="CatchAllData" ma:web="767114b5-bd6a-4339-9e36-ce870506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64825-CD70-494B-98D2-F2955D51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68ad-30f6-4c2e-8e61-2b07823e1be6"/>
    <ds:schemaRef ds:uri="767114b5-bd6a-4339-9e36-ce870506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42B8F-5623-42B8-82E7-35FB7D209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BD9A9-9410-4BE9-B52C-870C3E22E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Cunha</dc:creator>
  <cp:keywords/>
  <dc:description/>
  <cp:lastModifiedBy>Helena Cardoso</cp:lastModifiedBy>
  <cp:revision>7</cp:revision>
  <cp:lastPrinted>2012-02-17T17:14:00Z</cp:lastPrinted>
  <dcterms:created xsi:type="dcterms:W3CDTF">2012-02-17T17:14:00Z</dcterms:created>
  <dcterms:modified xsi:type="dcterms:W3CDTF">2025-05-26T14:04:00Z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TC060891652070</vt:lpwstr>
  </property>
</Properties>
</file>